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2B" w:rsidRPr="001B292B" w:rsidRDefault="001B292B" w:rsidP="001B292B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B292B">
        <w:rPr>
          <w:rFonts w:ascii="Times New Roman" w:eastAsia="Times New Roman" w:hAnsi="Times New Roman"/>
          <w:sz w:val="28"/>
          <w:szCs w:val="28"/>
          <w:lang w:val="uk-UA" w:eastAsia="uk-UA"/>
        </w:rPr>
        <w:t>РЕЄСТРАЦІЙНА ФОРМА</w:t>
      </w:r>
    </w:p>
    <w:p w:rsidR="001B292B" w:rsidRPr="001B292B" w:rsidRDefault="001B292B" w:rsidP="001B292B">
      <w:pPr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B292B" w:rsidRPr="001B292B" w:rsidRDefault="001B292B" w:rsidP="001B292B">
      <w:pPr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B292B">
        <w:rPr>
          <w:rFonts w:ascii="Times New Roman" w:eastAsia="Times New Roman" w:hAnsi="Times New Roman"/>
          <w:sz w:val="28"/>
          <w:szCs w:val="28"/>
          <w:lang w:val="uk-UA" w:eastAsia="uk-UA"/>
        </w:rPr>
        <w:t>для участі в Міжнародній науково-практичній конференції</w:t>
      </w:r>
    </w:p>
    <w:p w:rsidR="001B292B" w:rsidRPr="001B292B" w:rsidRDefault="001B292B" w:rsidP="001B292B">
      <w:pPr>
        <w:jc w:val="center"/>
        <w:rPr>
          <w:rFonts w:ascii="Times New Roman" w:eastAsia="Times New Roman" w:hAnsi="Times New Roman"/>
          <w:sz w:val="16"/>
          <w:szCs w:val="16"/>
          <w:lang w:val="uk-UA" w:eastAsia="uk-UA"/>
        </w:rPr>
      </w:pPr>
    </w:p>
    <w:p w:rsidR="001B292B" w:rsidRPr="001B292B" w:rsidRDefault="001B292B" w:rsidP="001B292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B292B">
        <w:rPr>
          <w:rFonts w:ascii="Times New Roman" w:hAnsi="Times New Roman"/>
          <w:sz w:val="28"/>
          <w:szCs w:val="28"/>
          <w:lang w:val="uk-UA"/>
        </w:rPr>
        <w:t xml:space="preserve">«КОШТОВНЕ ТА ДЕКОРАТИВНЕ КАМІННЯ: </w:t>
      </w:r>
    </w:p>
    <w:p w:rsidR="001B292B" w:rsidRPr="001B292B" w:rsidRDefault="001B292B" w:rsidP="001B292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B292B">
        <w:rPr>
          <w:rFonts w:ascii="Times New Roman" w:hAnsi="Times New Roman"/>
          <w:sz w:val="28"/>
          <w:szCs w:val="28"/>
          <w:lang w:val="uk-UA"/>
        </w:rPr>
        <w:t xml:space="preserve">актуальні питання гемологічної експертизи, </w:t>
      </w:r>
    </w:p>
    <w:p w:rsidR="001B292B" w:rsidRPr="001B292B" w:rsidRDefault="001B292B" w:rsidP="001B292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B292B">
        <w:rPr>
          <w:rFonts w:ascii="Times New Roman" w:hAnsi="Times New Roman"/>
          <w:sz w:val="28"/>
          <w:szCs w:val="28"/>
          <w:lang w:val="uk-UA"/>
        </w:rPr>
        <w:t>геології, видобутку, обробки і використання»</w:t>
      </w:r>
    </w:p>
    <w:p w:rsidR="001B292B" w:rsidRPr="001B292B" w:rsidRDefault="001B292B" w:rsidP="001B292B">
      <w:pPr>
        <w:jc w:val="center"/>
        <w:rPr>
          <w:rFonts w:ascii="Times New Roman" w:eastAsia="Times New Roman" w:hAnsi="Times New Roman"/>
          <w:sz w:val="32"/>
          <w:szCs w:val="32"/>
          <w:lang w:val="uk-UA" w:eastAsia="uk-UA"/>
        </w:rPr>
      </w:pPr>
    </w:p>
    <w:p w:rsidR="001B292B" w:rsidRPr="001B292B" w:rsidRDefault="001B292B" w:rsidP="001B292B">
      <w:pPr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B292B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Pr="001B292B">
        <w:rPr>
          <w:rFonts w:ascii="Times New Roman" w:eastAsia="Times New Roman" w:hAnsi="Times New Roman"/>
          <w:sz w:val="28"/>
          <w:szCs w:val="28"/>
          <w:lang w:val="uk-UA" w:eastAsia="uk-UA"/>
        </w:rPr>
        <w:sym w:font="Symbol" w:char="F02D"/>
      </w:r>
      <w:r w:rsidRPr="001B292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14 листопада 2025 року </w:t>
      </w:r>
    </w:p>
    <w:p w:rsidR="001B292B" w:rsidRPr="005E646B" w:rsidRDefault="001B292B" w:rsidP="001B292B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514"/>
      </w:tblGrid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Прізвище, ім'я, по батькові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ORCID (за наявності)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Науковий ступінь, в</w:t>
            </w: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чене звання </w:t>
            </w:r>
          </w:p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наявності)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Місце роботи, посада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Напрям роботи на Конференції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доповіді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ПІБ співавторів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Форма участі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B39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(очна / заочна)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5C6119" w:rsidRDefault="001B292B" w:rsidP="000611E3">
            <w:pP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1B292B" w:rsidRPr="001F0403" w:rsidTr="001B292B">
        <w:trPr>
          <w:trHeight w:val="454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B16589" w:rsidRDefault="001B292B" w:rsidP="000611E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e-</w:t>
            </w:r>
            <w:proofErr w:type="spellStart"/>
            <w:r w:rsidRPr="00B16589">
              <w:rPr>
                <w:rFonts w:ascii="Times New Roman" w:hAnsi="Times New Roman"/>
                <w:sz w:val="28"/>
                <w:szCs w:val="28"/>
                <w:lang w:val="uk-UA" w:eastAsia="uk-UA"/>
              </w:rPr>
              <w:t>mail</w:t>
            </w:r>
            <w:proofErr w:type="spellEnd"/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2B" w:rsidRPr="001F0403" w:rsidRDefault="001B292B" w:rsidP="000611E3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</w:tbl>
    <w:p w:rsidR="001B292B" w:rsidRDefault="001B292B" w:rsidP="001B292B">
      <w:pPr>
        <w:ind w:firstLine="708"/>
        <w:jc w:val="both"/>
        <w:rPr>
          <w:rFonts w:ascii="Times New Roman" w:eastAsia="Times New Roman" w:hAnsi="Times New Roman"/>
          <w:b/>
          <w:bCs/>
          <w:color w:val="003333"/>
          <w:sz w:val="28"/>
          <w:szCs w:val="28"/>
          <w:lang w:val="uk-UA" w:eastAsia="uk-UA"/>
        </w:rPr>
      </w:pPr>
    </w:p>
    <w:p w:rsidR="001B292B" w:rsidRDefault="001B292B" w:rsidP="001B292B">
      <w:pPr>
        <w:ind w:firstLine="708"/>
        <w:jc w:val="both"/>
        <w:rPr>
          <w:rFonts w:ascii="Times New Roman" w:eastAsia="Times New Roman" w:hAnsi="Times New Roman"/>
          <w:b/>
          <w:bCs/>
          <w:color w:val="003333"/>
          <w:sz w:val="28"/>
          <w:szCs w:val="28"/>
          <w:lang w:val="uk-UA" w:eastAsia="uk-UA"/>
        </w:rPr>
      </w:pPr>
      <w:bookmarkStart w:id="0" w:name="_GoBack"/>
      <w:bookmarkEnd w:id="0"/>
    </w:p>
    <w:p w:rsidR="001B292B" w:rsidRPr="001B292B" w:rsidRDefault="001B292B" w:rsidP="001B292B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1B292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КОНТАКТИ ОРГКОМІТЕТУ:</w:t>
      </w:r>
    </w:p>
    <w:p w:rsidR="001B292B" w:rsidRPr="009F2DCC" w:rsidRDefault="001B292B" w:rsidP="001B292B">
      <w:pPr>
        <w:jc w:val="center"/>
        <w:rPr>
          <w:rFonts w:ascii="Times New Roman" w:eastAsia="Times New Roman" w:hAnsi="Times New Roman"/>
          <w:b/>
          <w:bCs/>
          <w:color w:val="003333"/>
          <w:sz w:val="28"/>
          <w:szCs w:val="28"/>
          <w:lang w:val="uk-UA" w:eastAsia="uk-UA"/>
        </w:rPr>
      </w:pPr>
    </w:p>
    <w:p w:rsidR="001B292B" w:rsidRDefault="001B292B" w:rsidP="001B292B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proofErr w:type="spellStart"/>
      <w:r w:rsidRPr="009F2DCC">
        <w:rPr>
          <w:rFonts w:ascii="Times New Roman" w:eastAsia="Times New Roman" w:hAnsi="Times New Roman"/>
          <w:sz w:val="28"/>
          <w:szCs w:val="28"/>
          <w:lang w:eastAsia="uk-UA"/>
        </w:rPr>
        <w:t>Гелета</w:t>
      </w:r>
      <w:proofErr w:type="spellEnd"/>
      <w:r w:rsidRPr="009F2DCC">
        <w:rPr>
          <w:rFonts w:ascii="Times New Roman" w:eastAsia="Times New Roman" w:hAnsi="Times New Roman"/>
          <w:sz w:val="28"/>
          <w:szCs w:val="28"/>
          <w:lang w:eastAsia="uk-UA"/>
        </w:rPr>
        <w:t xml:space="preserve"> О</w:t>
      </w:r>
      <w:proofErr w:type="spellStart"/>
      <w:r w:rsidRPr="009F2DCC">
        <w:rPr>
          <w:rFonts w:ascii="Times New Roman" w:eastAsia="Times New Roman" w:hAnsi="Times New Roman"/>
          <w:sz w:val="28"/>
          <w:szCs w:val="28"/>
          <w:lang w:val="uk-UA" w:eastAsia="uk-UA"/>
        </w:rPr>
        <w:t>лег</w:t>
      </w:r>
      <w:proofErr w:type="spellEnd"/>
      <w:r w:rsidRPr="009F2D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Леонтійович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 канд. геолог. наук,</w:t>
      </w:r>
      <w:r w:rsidRPr="009F2DC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+38-06</w:t>
      </w:r>
      <w:r w:rsidRPr="009B2FF9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</w:t>
      </w:r>
      <w:r w:rsidRPr="009B2FF9">
        <w:rPr>
          <w:rFonts w:ascii="Times New Roman" w:eastAsia="Times New Roman" w:hAnsi="Times New Roman"/>
          <w:bCs/>
          <w:sz w:val="28"/>
          <w:szCs w:val="28"/>
          <w:lang w:eastAsia="uk-UA"/>
        </w:rPr>
        <w:t>297-6459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1B292B" w:rsidRDefault="001B292B" w:rsidP="001B292B">
      <w:pPr>
        <w:spacing w:before="120"/>
        <w:ind w:firstLine="709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Нестеровський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Віктор Антонович, д-р геолог. наук,</w:t>
      </w:r>
      <w:r w:rsidRPr="00A36A5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+38-</w:t>
      </w:r>
      <w:r w:rsidRPr="00A36A5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97-801-0595</w:t>
      </w:r>
    </w:p>
    <w:p w:rsidR="001B292B" w:rsidRPr="009F2DCC" w:rsidRDefault="001B292B" w:rsidP="001B292B">
      <w:pPr>
        <w:spacing w:before="12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9F2DCC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e</w:t>
      </w:r>
      <w:r w:rsidRPr="00C563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</w:t>
      </w:r>
      <w:r w:rsidRPr="009F2DCC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mail</w:t>
      </w:r>
      <w:r w:rsidRPr="00C563A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:</w:t>
      </w:r>
      <w:r w:rsidRPr="009F2DC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hyperlink r:id="rId4" w:history="1">
        <w:r w:rsidRPr="009F2D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uk-UA"/>
          </w:rPr>
          <w:t>olgel</w:t>
        </w:r>
        <w:r w:rsidRPr="009F2D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uk-UA" w:eastAsia="uk-UA"/>
          </w:rPr>
          <w:t>@</w:t>
        </w:r>
        <w:r w:rsidRPr="009F2D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uk-UA"/>
          </w:rPr>
          <w:t>gems</w:t>
        </w:r>
        <w:r w:rsidRPr="009F2D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uk-UA" w:eastAsia="uk-UA"/>
          </w:rPr>
          <w:t>.</w:t>
        </w:r>
        <w:r w:rsidRPr="009F2D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uk-UA"/>
          </w:rPr>
          <w:t>org</w:t>
        </w:r>
        <w:r w:rsidRPr="009F2D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uk-UA" w:eastAsia="uk-UA"/>
          </w:rPr>
          <w:t>.</w:t>
        </w:r>
        <w:proofErr w:type="spellStart"/>
        <w:r w:rsidRPr="009F2D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uk-UA"/>
          </w:rPr>
          <w:t>ua</w:t>
        </w:r>
        <w:proofErr w:type="spellEnd"/>
      </w:hyperlink>
    </w:p>
    <w:p w:rsidR="000B6239" w:rsidRPr="001B292B" w:rsidRDefault="001B292B">
      <w:pPr>
        <w:rPr>
          <w:lang w:val="uk-UA"/>
        </w:rPr>
      </w:pPr>
    </w:p>
    <w:sectPr w:rsidR="000B6239" w:rsidRPr="001B29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2B"/>
    <w:rsid w:val="001B292B"/>
    <w:rsid w:val="00327219"/>
    <w:rsid w:val="00463EBC"/>
    <w:rsid w:val="00BE64AB"/>
    <w:rsid w:val="00E9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8D39"/>
  <w15:chartTrackingRefBased/>
  <w15:docId w15:val="{6A106044-CEA4-4BAB-A2C7-22342815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el@gems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8FE20CE2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V. Maksuta</dc:creator>
  <cp:keywords/>
  <dc:description/>
  <cp:lastModifiedBy>Oksana V. Maksuta</cp:lastModifiedBy>
  <cp:revision>1</cp:revision>
  <dcterms:created xsi:type="dcterms:W3CDTF">2025-08-13T09:03:00Z</dcterms:created>
  <dcterms:modified xsi:type="dcterms:W3CDTF">2025-08-13T09:05:00Z</dcterms:modified>
</cp:coreProperties>
</file>